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elbourne-profile"/>
    <w:p>
      <w:pPr>
        <w:pStyle w:val="Heading1"/>
      </w:pPr>
      <w:r>
        <w:t xml:space="preserve">Melbourne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159,813          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Melbourne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109,728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Melbourne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$47,429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$115,733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101,874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31,077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142,250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19,692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99,945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9,560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67,390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7,816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52,369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34,562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41,850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43,668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53,248.32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352,000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200,000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105,234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2025-01-02T01:45:28Z</dcterms:created>
  <dcterms:modified xsi:type="dcterms:W3CDTF">2025-01-02T01:45:28Z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